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46798941"/>
        <w:placeholder>
          <w:docPart w:val="E59F4245C58B214482B0E18FAE6A075A"/>
        </w:placeholder>
        <w:temporary/>
        <w:showingPlcHdr/>
        <w15:appearance w15:val="hidden"/>
      </w:sdtPr>
      <w:sdtEndPr/>
      <w:sdtContent>
        <w:p w14:paraId="1A5BDBFF" w14:textId="77777777" w:rsidR="00F65334" w:rsidRPr="00C74D2E" w:rsidRDefault="00ED28F4">
          <w:pPr>
            <w:pStyle w:val="Titre1"/>
          </w:pPr>
          <w:r w:rsidRPr="00ED28F4">
            <w:t>P</w:t>
          </w:r>
          <w:r w:rsidR="00BB75AB" w:rsidRPr="00BB75AB">
            <w:t>rendre des notes</w:t>
          </w:r>
        </w:p>
      </w:sdtContent>
    </w:sdt>
    <w:sdt>
      <w:sdtPr>
        <w:id w:val="-1461253836"/>
        <w:placeholder>
          <w:docPart w:val="BC5C381D40E16A4B9990D1E6196F0C1F"/>
        </w:placeholder>
        <w:temporary/>
        <w:showingPlcHdr/>
        <w15:appearance w15:val="hidden"/>
      </w:sdtPr>
      <w:sdtEndPr/>
      <w:sdtContent>
        <w:p w14:paraId="51138793" w14:textId="77777777" w:rsidR="00F65334" w:rsidRPr="00C74D2E" w:rsidRDefault="001C74E7">
          <w:pPr>
            <w:pStyle w:val="Listepuces"/>
          </w:pPr>
          <w:r w:rsidRPr="00C74D2E">
            <w:t>Pour prendre des notes, cliquez simplement ici et commencez à taper.</w:t>
          </w:r>
        </w:p>
        <w:p w14:paraId="7544E63F" w14:textId="77777777" w:rsidR="00F65334" w:rsidRPr="00C74D2E" w:rsidRDefault="001C74E7">
          <w:pPr>
            <w:pStyle w:val="Listepuces"/>
          </w:pPr>
          <w:r w:rsidRPr="00C74D2E">
            <w:t>Vous pouvez également utiliser l’application gratuite OneNote pour créer un bloc-notes numérique pour vos notes, qui se synchronise automatiquement sur tous vos appareils.</w:t>
          </w:r>
        </w:p>
      </w:sdtContent>
    </w:sdt>
    <w:p w14:paraId="6F41E28A" w14:textId="77777777" w:rsidR="00F65334" w:rsidRPr="00C74D2E" w:rsidRDefault="001C74E7">
      <w:pPr>
        <w:pStyle w:val="Titre2"/>
      </w:pPr>
      <w:r w:rsidRPr="00C74D2E">
        <w:t>P</w:t>
      </w:r>
      <w:r w:rsidR="00BB75AB" w:rsidRPr="00BB75AB">
        <w:t>our en savoir plus et obtenir OneNote, visitez</w:t>
      </w:r>
      <w:r w:rsidRPr="00C74D2E">
        <w:t xml:space="preserve"> </w:t>
      </w:r>
      <w:hyperlink r:id="rId7" w:history="1">
        <w:r w:rsidRPr="00C74D2E">
          <w:rPr>
            <w:rStyle w:val="Lienhypertexte"/>
          </w:rPr>
          <w:t>www.onenote.com</w:t>
        </w:r>
      </w:hyperlink>
      <w:r w:rsidRPr="00C74D2E">
        <w:t>.</w:t>
      </w:r>
    </w:p>
    <w:sectPr w:rsidR="00F65334" w:rsidRPr="00C74D2E">
      <w:footerReference w:type="default" r:id="rId8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51EF" w14:textId="77777777" w:rsidR="005A6DD9" w:rsidRDefault="005A6DD9">
      <w:r>
        <w:separator/>
      </w:r>
    </w:p>
    <w:p w14:paraId="0098DCD9" w14:textId="77777777" w:rsidR="005A6DD9" w:rsidRDefault="005A6DD9"/>
  </w:endnote>
  <w:endnote w:type="continuationSeparator" w:id="0">
    <w:p w14:paraId="286BFCD6" w14:textId="77777777" w:rsidR="005A6DD9" w:rsidRDefault="005A6DD9">
      <w:r>
        <w:continuationSeparator/>
      </w:r>
    </w:p>
    <w:p w14:paraId="51CF6D6D" w14:textId="77777777" w:rsidR="005A6DD9" w:rsidRDefault="005A6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C48AF" w14:textId="77777777" w:rsidR="00F65334" w:rsidRDefault="001C74E7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8FCA" w14:textId="77777777" w:rsidR="005A6DD9" w:rsidRDefault="005A6DD9">
      <w:r>
        <w:separator/>
      </w:r>
    </w:p>
    <w:p w14:paraId="5CB12E8B" w14:textId="77777777" w:rsidR="005A6DD9" w:rsidRDefault="005A6DD9"/>
  </w:footnote>
  <w:footnote w:type="continuationSeparator" w:id="0">
    <w:p w14:paraId="60D22B2B" w14:textId="77777777" w:rsidR="005A6DD9" w:rsidRDefault="005A6DD9">
      <w:r>
        <w:continuationSeparator/>
      </w:r>
    </w:p>
    <w:p w14:paraId="79CEF53F" w14:textId="77777777" w:rsidR="005A6DD9" w:rsidRDefault="005A6D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enumro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9524167">
    <w:abstractNumId w:val="1"/>
  </w:num>
  <w:num w:numId="2" w16cid:durableId="1706904645">
    <w:abstractNumId w:val="0"/>
  </w:num>
  <w:num w:numId="3" w16cid:durableId="2096902408">
    <w:abstractNumId w:val="2"/>
  </w:num>
  <w:num w:numId="4" w16cid:durableId="2098400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F4"/>
    <w:rsid w:val="001C74E7"/>
    <w:rsid w:val="005A6DD9"/>
    <w:rsid w:val="00794594"/>
    <w:rsid w:val="00B5435F"/>
    <w:rsid w:val="00BB75AB"/>
    <w:rsid w:val="00C74D2E"/>
    <w:rsid w:val="00E019F4"/>
    <w:rsid w:val="00ED28F4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F424A"/>
  <w15:chartTrackingRefBased/>
  <w15:docId w15:val="{539C2976-27EE-1E44-8971-B7C61B97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fr-FR" w:eastAsia="ja-JP" w:bidi="fr-FR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35F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"/>
    <w:qFormat/>
    <w:pPr>
      <w:numPr>
        <w:numId w:val="3"/>
      </w:numPr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enumros">
    <w:name w:val="List Number"/>
    <w:basedOn w:val="Normal"/>
    <w:uiPriority w:val="9"/>
    <w:qFormat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link w:val="TitreC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sz w:val="40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  <w:color w:val="262626" w:themeColor="text1" w:themeTint="D9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6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styleId="Lienhypertexte">
    <w:name w:val="Hyperlink"/>
    <w:basedOn w:val="Policepardfau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o.microsoft.com/fwlink/?LinkID=5238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klibacem/Library/Containers/com.microsoft.Word/Data/Library/Application%20Support/Microsoft/Office/16.0/DTS/fr-FR%7b9C304AE2-A98B-FB4A-A002-3C807579937C%7d/%7bE9FEE565-C98E-A74A-9C16-EBEA272F67D0%7dtf1000208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9F4245C58B214482B0E18FAE6A07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2FEAC-9A12-3D44-8257-D7C781B13BBB}"/>
      </w:docPartPr>
      <w:docPartBody>
        <w:p w:rsidR="00000000" w:rsidRDefault="00924DF2">
          <w:pPr>
            <w:pStyle w:val="E59F4245C58B214482B0E18FAE6A075A"/>
          </w:pPr>
          <w:r w:rsidRPr="00ED28F4">
            <w:t>P</w:t>
          </w:r>
          <w:r w:rsidRPr="00BB75AB">
            <w:t>rendre des notes</w:t>
          </w:r>
        </w:p>
      </w:docPartBody>
    </w:docPart>
    <w:docPart>
      <w:docPartPr>
        <w:name w:val="BC5C381D40E16A4B9990D1E6196F0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E0206-CB37-2443-9D4B-C4BAF225BC4E}"/>
      </w:docPartPr>
      <w:docPartBody>
        <w:p w:rsidR="000B0CA2" w:rsidRPr="00C74D2E" w:rsidRDefault="00924DF2">
          <w:pPr>
            <w:pStyle w:val="Listepuces"/>
          </w:pPr>
          <w:r w:rsidRPr="00C74D2E">
            <w:t>Pour prendre des notes, cliquez simplement ici et commencez à taper.</w:t>
          </w:r>
        </w:p>
        <w:p w:rsidR="00000000" w:rsidRDefault="00924DF2">
          <w:pPr>
            <w:pStyle w:val="BC5C381D40E16A4B9990D1E6196F0C1F"/>
          </w:pPr>
          <w:r w:rsidRPr="00C74D2E">
            <w:t xml:space="preserve">Vous pouvez également utiliser l’application gratuite OneNote pour créer un bloc-notes numérique pour vos notes, qui se synchronise automatiquement sur tous vos </w:t>
          </w:r>
          <w:r w:rsidRPr="00C74D2E">
            <w:t>appareils.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CDF"/>
    <w:multiLevelType w:val="hybridMultilevel"/>
    <w:tmpl w:val="9E244A1C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05418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F2"/>
    <w:rsid w:val="0092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59F4245C58B214482B0E18FAE6A075A">
    <w:name w:val="E59F4245C58B214482B0E18FAE6A075A"/>
  </w:style>
  <w:style w:type="paragraph" w:styleId="Listepuces">
    <w:name w:val="List Bullet"/>
    <w:basedOn w:val="Normal"/>
    <w:uiPriority w:val="9"/>
    <w:qFormat/>
    <w:pPr>
      <w:numPr>
        <w:numId w:val="1"/>
      </w:numPr>
      <w:spacing w:after="120" w:line="259" w:lineRule="auto"/>
    </w:pPr>
    <w:rPr>
      <w:rFonts w:eastAsiaTheme="minorHAnsi"/>
      <w:color w:val="595959" w:themeColor="text1" w:themeTint="A6"/>
      <w:sz w:val="30"/>
      <w:szCs w:val="30"/>
      <w:lang w:eastAsia="ja-JP" w:bidi="fr-FR"/>
    </w:rPr>
  </w:style>
  <w:style w:type="paragraph" w:customStyle="1" w:styleId="BC5C381D40E16A4B9990D1E6196F0C1F">
    <w:name w:val="BC5C381D40E16A4B9990D1E6196F0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Prendre des notes.dotx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Bacem SAKLI</cp:lastModifiedBy>
  <cp:revision>1</cp:revision>
  <dcterms:created xsi:type="dcterms:W3CDTF">2022-04-08T09:05:00Z</dcterms:created>
  <dcterms:modified xsi:type="dcterms:W3CDTF">2022-04-08T09:05:00Z</dcterms:modified>
</cp:coreProperties>
</file>